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6B" w:rsidRPr="000513E4" w:rsidRDefault="008B546B" w:rsidP="00104B55">
      <w:pPr>
        <w:pStyle w:val="TYTTABELItytutabeli"/>
        <w:jc w:val="left"/>
        <w:rPr>
          <w:kern w:val="0"/>
          <w:sz w:val="22"/>
          <w:szCs w:val="22"/>
        </w:rPr>
      </w:pPr>
      <w:bookmarkStart w:id="0" w:name="_GoBack"/>
      <w:bookmarkEnd w:id="0"/>
    </w:p>
    <w:p w:rsidR="00A034AA" w:rsidRPr="008D450C" w:rsidRDefault="00A034AA" w:rsidP="000513E4">
      <w:pPr>
        <w:pStyle w:val="TYTTABELItytutabeli"/>
        <w:rPr>
          <w:b w:val="0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708"/>
        <w:gridCol w:w="634"/>
        <w:gridCol w:w="189"/>
        <w:gridCol w:w="170"/>
        <w:gridCol w:w="283"/>
        <w:gridCol w:w="406"/>
        <w:gridCol w:w="19"/>
        <w:gridCol w:w="918"/>
        <w:gridCol w:w="358"/>
        <w:gridCol w:w="209"/>
        <w:gridCol w:w="425"/>
        <w:gridCol w:w="75"/>
        <w:gridCol w:w="67"/>
        <w:gridCol w:w="216"/>
        <w:gridCol w:w="284"/>
        <w:gridCol w:w="425"/>
        <w:gridCol w:w="350"/>
        <w:gridCol w:w="142"/>
        <w:gridCol w:w="284"/>
        <w:gridCol w:w="182"/>
        <w:gridCol w:w="34"/>
        <w:gridCol w:w="142"/>
        <w:gridCol w:w="142"/>
        <w:gridCol w:w="142"/>
        <w:gridCol w:w="66"/>
        <w:gridCol w:w="217"/>
        <w:gridCol w:w="1561"/>
      </w:tblGrid>
      <w:tr w:rsidR="00B21E40" w:rsidRPr="008D450C" w:rsidTr="00A3029C">
        <w:trPr>
          <w:trHeight w:val="1785"/>
          <w:jc w:val="center"/>
        </w:trPr>
        <w:tc>
          <w:tcPr>
            <w:tcW w:w="6526" w:type="dxa"/>
            <w:gridSpan w:val="16"/>
            <w:shd w:val="clear" w:color="000000" w:fill="D9D9D9"/>
            <w:vAlign w:val="center"/>
            <w:hideMark/>
          </w:tcPr>
          <w:p w:rsidR="00684C4B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SPRAWOZDANIE WÓJTA, BURMISTRZA LUB PREZYDENTA MIASTA</w:t>
            </w:r>
            <w:r w:rsidR="00276822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Z REALIZACJI ZADAŃ Z</w:t>
            </w:r>
            <w:r w:rsidR="00684C4B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8D450C" w:rsidRDefault="00A034AA" w:rsidP="00746C4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 </w:t>
            </w:r>
            <w:r w:rsidR="00746C47">
              <w:rPr>
                <w:b/>
                <w:kern w:val="0"/>
                <w:sz w:val="24"/>
                <w:szCs w:val="24"/>
                <w:lang w:eastAsia="pl-PL"/>
              </w:rPr>
              <w:t>2016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3687" w:type="dxa"/>
            <w:gridSpan w:val="12"/>
            <w:shd w:val="clear" w:color="000000" w:fill="D9D9D9"/>
            <w:vAlign w:val="center"/>
            <w:hideMark/>
          </w:tcPr>
          <w:p w:rsidR="00AB19E6" w:rsidRDefault="00AB19E6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1) MARSZAŁEK WOJEWÓDZTWA </w:t>
            </w:r>
            <w:r w:rsidR="00746C47">
              <w:rPr>
                <w:b/>
                <w:kern w:val="0"/>
                <w:sz w:val="24"/>
                <w:szCs w:val="24"/>
                <w:lang w:eastAsia="pl-PL"/>
              </w:rPr>
              <w:t>PODKARPACKIEGO</w:t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2) </w:t>
            </w:r>
            <w:r w:rsidR="00746C47">
              <w:rPr>
                <w:b/>
                <w:kern w:val="0"/>
                <w:sz w:val="24"/>
                <w:szCs w:val="24"/>
                <w:lang w:eastAsia="pl-PL"/>
              </w:rPr>
              <w:t>PODKARPACKI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INSPEKTOR OCHRONY ŚRODOWISKA</w:t>
            </w:r>
          </w:p>
          <w:p w:rsidR="00177C2A" w:rsidRPr="008D450C" w:rsidRDefault="00177C2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D9D9D9"/>
            <w:noWrap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FFFFFF"/>
            <w:noWrap/>
            <w:vAlign w:val="center"/>
            <w:hideMark/>
          </w:tcPr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GMINA ZARZECZE, 37-205 ZARZECZE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2273" w:type="dxa"/>
            <w:gridSpan w:val="2"/>
            <w:shd w:val="clear" w:color="000000" w:fill="D9D9D9"/>
            <w:noWrap/>
            <w:vAlign w:val="center"/>
            <w:hideMark/>
          </w:tcPr>
          <w:p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940" w:type="dxa"/>
            <w:gridSpan w:val="26"/>
            <w:shd w:val="clear" w:color="000000" w:fill="FFFFFF"/>
            <w:noWrap/>
            <w:vAlign w:val="center"/>
            <w:hideMark/>
          </w:tcPr>
          <w:p w:rsidR="00691F35" w:rsidRPr="008D450C" w:rsidRDefault="00746C4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Wiejska</w:t>
            </w:r>
          </w:p>
        </w:tc>
      </w:tr>
      <w:tr w:rsidR="00B21E40" w:rsidRPr="008D450C" w:rsidTr="00A3029C">
        <w:trPr>
          <w:trHeight w:val="1425"/>
          <w:jc w:val="center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3" w:type="dxa"/>
            <w:gridSpan w:val="8"/>
            <w:shd w:val="clear" w:color="000000" w:fill="D9D9D9"/>
            <w:vAlign w:val="center"/>
            <w:hideMark/>
          </w:tcPr>
          <w:p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6" w:type="dxa"/>
            <w:gridSpan w:val="8"/>
            <w:shd w:val="clear" w:color="000000" w:fill="D9D9D9"/>
            <w:vAlign w:val="center"/>
            <w:hideMark/>
          </w:tcPr>
          <w:p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8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8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8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7902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</w:t>
            </w:r>
            <w:r w:rsidR="00A3029C">
              <w:rPr>
                <w:kern w:val="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7902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7283</w:t>
            </w:r>
          </w:p>
        </w:tc>
      </w:tr>
      <w:tr w:rsidR="00B21E40" w:rsidRPr="008D450C" w:rsidTr="00A90A3D">
        <w:trPr>
          <w:trHeight w:val="812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243232" w:rsidRDefault="00243232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43232" w:rsidRPr="008D450C" w:rsidRDefault="00243232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EE64FE" w:rsidRPr="00A90A3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</w:tc>
      </w:tr>
      <w:tr w:rsidR="00B21E40" w:rsidRPr="008D450C" w:rsidTr="00A90A3D">
        <w:trPr>
          <w:trHeight w:val="1408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243232" w:rsidRPr="00243232" w:rsidRDefault="009754FD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A3029C">
        <w:trPr>
          <w:trHeight w:val="346"/>
          <w:jc w:val="center"/>
        </w:trPr>
        <w:tc>
          <w:tcPr>
            <w:tcW w:w="2273" w:type="dxa"/>
            <w:gridSpan w:val="2"/>
            <w:shd w:val="clear" w:color="000000" w:fill="D9D9D9"/>
            <w:hideMark/>
          </w:tcPr>
          <w:p w:rsidR="00A90A3D" w:rsidRDefault="00A90A3D" w:rsidP="00A90A3D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552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43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844" w:type="dxa"/>
            <w:gridSpan w:val="3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B1F8C" w:rsidRPr="008D450C" w:rsidTr="00A20C32">
        <w:trPr>
          <w:trHeight w:val="163"/>
          <w:jc w:val="center"/>
        </w:trPr>
        <w:tc>
          <w:tcPr>
            <w:tcW w:w="2273" w:type="dxa"/>
            <w:gridSpan w:val="2"/>
            <w:shd w:val="clear" w:color="000000" w:fill="D9D9D9"/>
          </w:tcPr>
          <w:p w:rsidR="00BB1F8C" w:rsidRDefault="00BB1F8C" w:rsidP="00A90A3D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000000" w:fill="D9D9D9"/>
          </w:tcPr>
          <w:p w:rsidR="00BB1F8C" w:rsidRDefault="00BB1F8C" w:rsidP="00A20C3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gridSpan w:val="8"/>
            <w:shd w:val="clear" w:color="000000" w:fill="D9D9D9"/>
          </w:tcPr>
          <w:p w:rsidR="00BB1F8C" w:rsidRDefault="00BB1F8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000000" w:fill="D9D9D9"/>
          </w:tcPr>
          <w:p w:rsidR="00BB1F8C" w:rsidRDefault="00BB1F8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gridSpan w:val="3"/>
            <w:shd w:val="clear" w:color="000000" w:fill="D9D9D9"/>
          </w:tcPr>
          <w:p w:rsidR="00BB1F8C" w:rsidRDefault="00BB1F8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3029C" w:rsidRPr="008D450C" w:rsidTr="00746C47">
        <w:trPr>
          <w:trHeight w:val="729"/>
          <w:jc w:val="center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</w:tcPr>
          <w:p w:rsidR="00A3029C" w:rsidRPr="00B107DD" w:rsidRDefault="00A3029C" w:rsidP="00A20C32">
            <w:pPr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B107DD">
              <w:rPr>
                <w:b/>
                <w:i/>
                <w:kern w:val="0"/>
                <w:lang w:eastAsia="pl-PL"/>
              </w:rPr>
              <w:t xml:space="preserve">Sortownia odpadów komunalnych zmieszanych, kompostownia frakcji podsitowej                </w:t>
            </w:r>
            <w:r w:rsidR="004A3042" w:rsidRPr="00B107DD">
              <w:rPr>
                <w:b/>
                <w:i/>
                <w:kern w:val="0"/>
                <w:lang w:eastAsia="pl-PL"/>
              </w:rPr>
              <w:t xml:space="preserve">         </w:t>
            </w:r>
            <w:r w:rsidRPr="00B107DD">
              <w:rPr>
                <w:b/>
                <w:i/>
                <w:kern w:val="0"/>
                <w:lang w:eastAsia="pl-PL"/>
              </w:rPr>
              <w:t xml:space="preserve">Młyny 111A,               </w:t>
            </w:r>
            <w:r w:rsidR="004A3042" w:rsidRPr="00B107DD">
              <w:rPr>
                <w:b/>
                <w:i/>
                <w:kern w:val="0"/>
                <w:lang w:eastAsia="pl-PL"/>
              </w:rPr>
              <w:t xml:space="preserve">              </w:t>
            </w:r>
            <w:r w:rsidRPr="00B107DD">
              <w:rPr>
                <w:b/>
                <w:i/>
                <w:kern w:val="0"/>
                <w:lang w:eastAsia="pl-PL"/>
              </w:rPr>
              <w:t xml:space="preserve">37-550 Radymno, </w:t>
            </w:r>
            <w:r w:rsidR="004A3042" w:rsidRPr="00B107DD">
              <w:rPr>
                <w:b/>
                <w:i/>
                <w:kern w:val="0"/>
                <w:lang w:eastAsia="pl-PL"/>
              </w:rPr>
              <w:t xml:space="preserve">              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A3029C" w:rsidRDefault="00A3029C" w:rsidP="00A3029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   20 03 01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A3029C" w:rsidRPr="004D08A6" w:rsidRDefault="00A3029C" w:rsidP="00BC133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4D08A6">
              <w:rPr>
                <w:kern w:val="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A3029C" w:rsidRDefault="00A3029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739,92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A3029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</w:t>
            </w:r>
            <w:r w:rsidR="00A3029C">
              <w:rPr>
                <w:kern w:val="0"/>
                <w:sz w:val="24"/>
                <w:szCs w:val="24"/>
                <w:lang w:eastAsia="pl-PL"/>
              </w:rPr>
              <w:t>12</w:t>
            </w:r>
          </w:p>
        </w:tc>
      </w:tr>
      <w:tr w:rsidR="00A3029C" w:rsidRPr="008D450C" w:rsidTr="00A20C32">
        <w:trPr>
          <w:trHeight w:val="874"/>
          <w:jc w:val="center"/>
        </w:trPr>
        <w:tc>
          <w:tcPr>
            <w:tcW w:w="2273" w:type="dxa"/>
            <w:gridSpan w:val="2"/>
            <w:vMerge/>
            <w:shd w:val="clear" w:color="auto" w:fill="auto"/>
            <w:noWrap/>
            <w:vAlign w:val="center"/>
          </w:tcPr>
          <w:p w:rsidR="00A3029C" w:rsidRPr="004A3042" w:rsidRDefault="00A3029C" w:rsidP="00076665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A3029C" w:rsidRDefault="00A3029C" w:rsidP="00A3029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 </w:t>
            </w:r>
          </w:p>
          <w:p w:rsidR="00A3029C" w:rsidRDefault="00A3029C" w:rsidP="00A3029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   15 01 02</w:t>
            </w:r>
          </w:p>
          <w:p w:rsidR="00A3029C" w:rsidRDefault="00A3029C" w:rsidP="00746C4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A3029C" w:rsidRPr="004D08A6" w:rsidRDefault="00A3029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4D08A6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A3029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46,44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A3029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3029C" w:rsidRPr="008D450C" w:rsidTr="00746C47">
        <w:trPr>
          <w:trHeight w:val="475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:rsidR="008F42F6" w:rsidRDefault="00A20C32" w:rsidP="00A20C32">
            <w:pPr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A20C32">
              <w:rPr>
                <w:b/>
                <w:i/>
                <w:kern w:val="0"/>
                <w:lang w:eastAsia="pl-PL"/>
              </w:rPr>
              <w:t>Odzysk poza instalacjami – Młyny 111A</w:t>
            </w:r>
          </w:p>
          <w:p w:rsidR="00A3029C" w:rsidRPr="004A3042" w:rsidRDefault="008F42F6" w:rsidP="008F42F6">
            <w:pPr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B107DD">
              <w:rPr>
                <w:b/>
                <w:i/>
                <w:kern w:val="0"/>
                <w:lang w:eastAsia="pl-PL"/>
              </w:rPr>
              <w:t>PUK EMPOL                                Os. Rzeka 133, Tylmanowa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A3029C" w:rsidRPr="00A3029C" w:rsidRDefault="004D08A6" w:rsidP="00A3029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  <w:hideMark/>
          </w:tcPr>
          <w:p w:rsidR="00A3029C" w:rsidRPr="004D08A6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4D08A6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3029C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60,6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A3029C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B21E40" w:rsidRPr="008D450C" w:rsidTr="00746C47">
        <w:trPr>
          <w:trHeight w:val="1825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:rsidR="00A034AA" w:rsidRPr="004A3042" w:rsidRDefault="00B85C23" w:rsidP="00A3029C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4A3042">
              <w:rPr>
                <w:b/>
                <w:i/>
                <w:kern w:val="0"/>
                <w:lang w:eastAsia="pl-PL"/>
              </w:rPr>
              <w:t xml:space="preserve">Sortownia Surowców Wtórnych Baza </w:t>
            </w:r>
            <w:r w:rsidR="00A3029C" w:rsidRPr="004A3042">
              <w:rPr>
                <w:b/>
                <w:i/>
                <w:kern w:val="0"/>
                <w:lang w:eastAsia="pl-PL"/>
              </w:rPr>
              <w:t xml:space="preserve">               </w:t>
            </w:r>
            <w:r w:rsidRPr="004A3042">
              <w:rPr>
                <w:b/>
                <w:i/>
                <w:kern w:val="0"/>
                <w:lang w:eastAsia="pl-PL"/>
              </w:rPr>
              <w:t>MZK Leżajsk                             ul Podolszyny 1,                 37-300 Leżajsk/</w:t>
            </w:r>
            <w:r w:rsidR="00A3029C" w:rsidRPr="004A3042">
              <w:rPr>
                <w:b/>
                <w:i/>
                <w:kern w:val="0"/>
                <w:lang w:eastAsia="pl-PL"/>
              </w:rPr>
              <w:t xml:space="preserve"> </w:t>
            </w:r>
            <w:r w:rsidR="004A3042">
              <w:rPr>
                <w:b/>
                <w:i/>
                <w:kern w:val="0"/>
                <w:lang w:eastAsia="pl-PL"/>
              </w:rPr>
              <w:t xml:space="preserve">                </w:t>
            </w:r>
            <w:r w:rsidR="00A3029C" w:rsidRPr="004A3042">
              <w:rPr>
                <w:b/>
                <w:i/>
                <w:kern w:val="0"/>
                <w:lang w:eastAsia="pl-PL"/>
              </w:rPr>
              <w:t>(</w:t>
            </w:r>
            <w:r w:rsidRPr="004A3042">
              <w:rPr>
                <w:b/>
                <w:i/>
                <w:kern w:val="0"/>
                <w:lang w:eastAsia="pl-PL"/>
              </w:rPr>
              <w:t xml:space="preserve">MZK Leżajsk </w:t>
            </w:r>
            <w:r w:rsidR="00A3029C" w:rsidRPr="004A3042">
              <w:rPr>
                <w:b/>
                <w:i/>
                <w:kern w:val="0"/>
                <w:lang w:eastAsia="pl-PL"/>
              </w:rPr>
              <w:t xml:space="preserve">               </w:t>
            </w:r>
            <w:r w:rsidRPr="004A3042">
              <w:rPr>
                <w:b/>
                <w:i/>
                <w:kern w:val="0"/>
                <w:lang w:eastAsia="pl-PL"/>
              </w:rPr>
              <w:t xml:space="preserve">Sp. z.o.o. ul. Żwirki i Wigury 3       </w:t>
            </w:r>
            <w:r w:rsidR="00A3029C" w:rsidRPr="004A3042">
              <w:rPr>
                <w:b/>
                <w:i/>
                <w:kern w:val="0"/>
                <w:lang w:eastAsia="pl-PL"/>
              </w:rPr>
              <w:t xml:space="preserve">                  </w:t>
            </w:r>
            <w:r w:rsidRPr="004A3042">
              <w:rPr>
                <w:b/>
                <w:i/>
                <w:kern w:val="0"/>
                <w:lang w:eastAsia="pl-PL"/>
              </w:rPr>
              <w:t>37-300 Leżajsk</w:t>
            </w:r>
            <w:r w:rsidR="00A3029C" w:rsidRPr="004A3042">
              <w:rPr>
                <w:b/>
                <w:i/>
                <w:kern w:val="0"/>
                <w:lang w:eastAsia="pl-PL"/>
              </w:rPr>
              <w:t>)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8,36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B21E40" w:rsidRPr="008D450C" w:rsidTr="00746C47">
        <w:trPr>
          <w:trHeight w:val="1443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:rsidR="00A034AA" w:rsidRPr="004A3042" w:rsidRDefault="004D08A6" w:rsidP="00A005B5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4A3042">
              <w:rPr>
                <w:b/>
                <w:i/>
                <w:kern w:val="0"/>
                <w:lang w:eastAsia="pl-PL"/>
              </w:rPr>
              <w:t>Zakład Uzdatniania Stłuczki Szklanej Krynicki Recykling S.A. 37-511 Wólka Pełkińska 136A</w:t>
            </w:r>
          </w:p>
          <w:p w:rsidR="004D08A6" w:rsidRPr="004A3042" w:rsidRDefault="004D08A6" w:rsidP="00A005B5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4A3042">
              <w:rPr>
                <w:b/>
                <w:i/>
                <w:kern w:val="0"/>
                <w:lang w:eastAsia="pl-PL"/>
              </w:rPr>
              <w:t>(ul. Iwaszkiewicza 48/23,</w:t>
            </w:r>
          </w:p>
          <w:p w:rsidR="004D08A6" w:rsidRPr="004A3042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  <w:r w:rsidRPr="004A3042">
              <w:rPr>
                <w:b/>
                <w:i/>
                <w:kern w:val="0"/>
                <w:lang w:eastAsia="pl-PL"/>
              </w:rPr>
              <w:t>10-089 Olsztyn)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4D08A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72,2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1A157C" w:rsidRPr="008D450C" w:rsidTr="00A3029C">
        <w:trPr>
          <w:trHeight w:val="300"/>
          <w:jc w:val="center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</w:tcPr>
          <w:p w:rsidR="001A157C" w:rsidRPr="004A3042" w:rsidRDefault="001A157C" w:rsidP="001A157C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4A3042">
              <w:rPr>
                <w:b/>
                <w:i/>
                <w:kern w:val="0"/>
                <w:lang w:eastAsia="pl-PL"/>
              </w:rPr>
              <w:t>PKR Sp. z.o.o. Zakład Przetwarzania ZSEIE ul. Metalurgiczna 17 D 20-234 Lublin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1A157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1A157C" w:rsidRPr="000A42C4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0A42C4">
              <w:rPr>
                <w:kern w:val="0"/>
                <w:sz w:val="22"/>
                <w:szCs w:val="22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1A157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1,888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1A157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1A157C" w:rsidRPr="008D450C" w:rsidTr="00A20C32">
        <w:trPr>
          <w:trHeight w:val="1149"/>
          <w:jc w:val="center"/>
        </w:trPr>
        <w:tc>
          <w:tcPr>
            <w:tcW w:w="2273" w:type="dxa"/>
            <w:gridSpan w:val="2"/>
            <w:vMerge/>
            <w:shd w:val="clear" w:color="auto" w:fill="auto"/>
            <w:noWrap/>
            <w:vAlign w:val="center"/>
          </w:tcPr>
          <w:p w:rsidR="001A157C" w:rsidRPr="004A3042" w:rsidRDefault="001A157C" w:rsidP="001A157C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1A157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1A157C" w:rsidRPr="000A42C4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0A42C4">
              <w:rPr>
                <w:kern w:val="0"/>
                <w:sz w:val="22"/>
                <w:szCs w:val="22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1A157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0,479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1A157C" w:rsidRDefault="001A157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7311" w:rsidRPr="008D450C" w:rsidTr="00A20C32">
        <w:trPr>
          <w:trHeight w:val="148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</w:tcPr>
          <w:p w:rsidR="004A3042" w:rsidRPr="004A3042" w:rsidRDefault="004A3042" w:rsidP="00DB7311">
            <w:pPr>
              <w:suppressAutoHyphens w:val="0"/>
              <w:spacing w:line="240" w:lineRule="auto"/>
              <w:rPr>
                <w:b/>
                <w:i/>
                <w:kern w:val="0"/>
                <w:lang w:eastAsia="pl-PL"/>
              </w:rPr>
            </w:pPr>
          </w:p>
          <w:p w:rsidR="00A90A3D" w:rsidRPr="00252F92" w:rsidRDefault="00DB7311" w:rsidP="009352BD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252F92">
              <w:rPr>
                <w:b/>
                <w:i/>
                <w:kern w:val="0"/>
                <w:lang w:eastAsia="pl-PL"/>
              </w:rPr>
              <w:t xml:space="preserve">Instalacja Technologiczna </w:t>
            </w:r>
            <w:r w:rsidR="004A3042" w:rsidRPr="00252F92">
              <w:rPr>
                <w:b/>
                <w:i/>
                <w:kern w:val="0"/>
                <w:lang w:eastAsia="pl-PL"/>
              </w:rPr>
              <w:t xml:space="preserve">          </w:t>
            </w:r>
            <w:r w:rsidRPr="00252F92">
              <w:rPr>
                <w:b/>
                <w:i/>
                <w:kern w:val="0"/>
                <w:lang w:eastAsia="pl-PL"/>
              </w:rPr>
              <w:t xml:space="preserve">Linia do produkcji granulatu gumowego </w:t>
            </w:r>
            <w:r w:rsidR="004A3042" w:rsidRPr="00252F92">
              <w:rPr>
                <w:b/>
                <w:i/>
                <w:kern w:val="0"/>
                <w:lang w:eastAsia="pl-PL"/>
              </w:rPr>
              <w:t xml:space="preserve">                         </w:t>
            </w:r>
            <w:r w:rsidRPr="00252F92">
              <w:rPr>
                <w:b/>
                <w:i/>
                <w:kern w:val="0"/>
                <w:lang w:eastAsia="pl-PL"/>
              </w:rPr>
              <w:t>GPR Guma i Plastik Recykling Sp. z.o.o.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DB7311" w:rsidRDefault="004A304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DB7311" w:rsidRDefault="004A304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DB7311" w:rsidRDefault="004A304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8,92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DB7311" w:rsidRDefault="004A304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252F92" w:rsidRPr="008D450C" w:rsidTr="000A42C4">
        <w:trPr>
          <w:trHeight w:val="7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</w:tcPr>
          <w:p w:rsidR="00EB447B" w:rsidRPr="004A3042" w:rsidRDefault="00252F92" w:rsidP="000A42C4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Mastimo Mateusz Mastek ul. Ulaszowice 78 38-200 Jasło</w:t>
            </w:r>
            <w:r w:rsidR="00F94B13">
              <w:rPr>
                <w:b/>
                <w:i/>
                <w:kern w:val="0"/>
                <w:lang w:eastAsia="pl-PL"/>
              </w:rPr>
              <w:t xml:space="preserve"> (podmiot posiadający zezwolenie na zbieranie)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A90A3D" w:rsidRDefault="00A90A3D" w:rsidP="00746C4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252F92" w:rsidRDefault="00F94B13" w:rsidP="00CB16F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20 01 32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A90A3D" w:rsidRDefault="00A90A3D" w:rsidP="00A20C3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252F92" w:rsidRDefault="00F94B1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Leki inne niż wymienione w 20 01 31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A90A3D" w:rsidRDefault="00A90A3D" w:rsidP="00A20C3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252F92" w:rsidRDefault="00F94B13" w:rsidP="00A90A3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</w:t>
            </w:r>
            <w:r w:rsidR="00A90A3D">
              <w:rPr>
                <w:kern w:val="0"/>
                <w:sz w:val="24"/>
                <w:szCs w:val="24"/>
                <w:lang w:eastAsia="pl-PL"/>
              </w:rPr>
              <w:t>595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A90A3D" w:rsidRDefault="00A90A3D" w:rsidP="00A20C3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252F92" w:rsidRDefault="00F94B1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F94B13" w:rsidRPr="008D450C" w:rsidTr="004A3042">
        <w:trPr>
          <w:trHeight w:val="7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</w:tcPr>
          <w:p w:rsidR="00A90A3D" w:rsidRDefault="00A90A3D" w:rsidP="00A90A3D">
            <w:pPr>
              <w:suppressAutoHyphens w:val="0"/>
              <w:spacing w:line="240" w:lineRule="auto"/>
              <w:rPr>
                <w:b/>
                <w:i/>
                <w:kern w:val="0"/>
                <w:lang w:eastAsia="pl-PL"/>
              </w:rPr>
            </w:pPr>
          </w:p>
          <w:p w:rsidR="00A90A3D" w:rsidRDefault="00A20C32" w:rsidP="00F94B13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kruszarka</w:t>
            </w:r>
          </w:p>
          <w:p w:rsidR="00F94B13" w:rsidRDefault="00F94B13" w:rsidP="00F94B13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Przedsiębiorstwo Wielobranżowe               Grzegorz Portas Makowisko 66 37-500 Jarosław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A90A3D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94B13" w:rsidRDefault="00F94B1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17 01 01 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A90A3D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94B13" w:rsidRDefault="00F94B1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A90A3D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94B13" w:rsidRDefault="00F94B1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3,900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A90A3D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94B13" w:rsidRDefault="00C50B28" w:rsidP="00A20C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R11</w:t>
            </w:r>
            <w:r w:rsidR="00F94B13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F2BB3" w:rsidRPr="008D450C" w:rsidTr="004A3042">
        <w:trPr>
          <w:trHeight w:val="7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</w:tcPr>
          <w:p w:rsidR="001F2BB3" w:rsidRDefault="00076509" w:rsidP="00A20C32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EURO-EKO Sp. z.o.o. ZPPA Ko</w:t>
            </w:r>
            <w:r w:rsidR="00A20C32">
              <w:rPr>
                <w:b/>
                <w:i/>
                <w:kern w:val="0"/>
                <w:lang w:eastAsia="pl-PL"/>
              </w:rPr>
              <w:t>z</w:t>
            </w:r>
            <w:r>
              <w:rPr>
                <w:b/>
                <w:i/>
                <w:kern w:val="0"/>
                <w:lang w:eastAsia="pl-PL"/>
              </w:rPr>
              <w:t>odrza                39-300 Mielec                       ul. Wojska Polskiego 3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1F2BB3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1F2BB3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4D08A6">
              <w:rPr>
                <w:kern w:val="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1F2BB3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0,34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1F2BB3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076509" w:rsidRPr="008D450C" w:rsidTr="004A3042">
        <w:trPr>
          <w:trHeight w:val="7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</w:tcPr>
          <w:p w:rsidR="00076509" w:rsidRDefault="007737CF" w:rsidP="00076509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Sortownia odpadów komunalnych zmieszanych, kompostownia frakcji podsitowej</w:t>
            </w:r>
            <w:r w:rsidR="00076509">
              <w:rPr>
                <w:b/>
                <w:i/>
                <w:kern w:val="0"/>
                <w:lang w:eastAsia="pl-PL"/>
              </w:rPr>
              <w:t xml:space="preserve"> </w:t>
            </w:r>
            <w:r w:rsidR="00A20C32">
              <w:rPr>
                <w:b/>
                <w:i/>
                <w:kern w:val="0"/>
                <w:lang w:eastAsia="pl-PL"/>
              </w:rPr>
              <w:t xml:space="preserve">Młyny 111A </w:t>
            </w:r>
            <w:r w:rsidR="00076509">
              <w:rPr>
                <w:b/>
                <w:i/>
                <w:kern w:val="0"/>
                <w:lang w:eastAsia="pl-PL"/>
              </w:rPr>
              <w:t>EMPOL</w:t>
            </w:r>
          </w:p>
          <w:p w:rsidR="00076509" w:rsidRDefault="00076509" w:rsidP="00076509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34-451 Tylmanowa</w:t>
            </w:r>
          </w:p>
          <w:p w:rsidR="00076509" w:rsidRDefault="00076509" w:rsidP="00076509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>
              <w:rPr>
                <w:b/>
                <w:i/>
                <w:kern w:val="0"/>
                <w:lang w:eastAsia="pl-PL"/>
              </w:rPr>
              <w:t>Os. Rzeka 133                    ZZO Młyny                       37-552 Młyny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</w:tcPr>
          <w:p w:rsidR="00076509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552" w:type="dxa"/>
            <w:gridSpan w:val="8"/>
            <w:shd w:val="clear" w:color="auto" w:fill="auto"/>
            <w:noWrap/>
            <w:vAlign w:val="center"/>
          </w:tcPr>
          <w:p w:rsidR="00076509" w:rsidRPr="004D08A6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4D08A6">
              <w:rPr>
                <w:kern w:val="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076509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1,04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076509" w:rsidRDefault="00076509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6526" w:type="dxa"/>
            <w:gridSpan w:val="16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</w:tcPr>
          <w:p w:rsidR="007C7390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944,682</w:t>
            </w: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1710"/>
          <w:jc w:val="center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343" w:type="dxa"/>
            <w:gridSpan w:val="11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składowaniu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1844" w:type="dxa"/>
            <w:gridSpan w:val="3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43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741,3</w:t>
            </w:r>
          </w:p>
        </w:tc>
        <w:tc>
          <w:tcPr>
            <w:tcW w:w="2343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741,3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096" w:type="dxa"/>
            <w:gridSpan w:val="4"/>
            <w:shd w:val="clear" w:color="000000" w:fill="D9D9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:rsidR="007C7390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741,3</w:t>
            </w:r>
          </w:p>
        </w:tc>
        <w:tc>
          <w:tcPr>
            <w:tcW w:w="2343" w:type="dxa"/>
            <w:gridSpan w:val="11"/>
            <w:shd w:val="clear" w:color="auto" w:fill="auto"/>
            <w:noWrap/>
            <w:vAlign w:val="center"/>
          </w:tcPr>
          <w:p w:rsidR="007C7390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4" w:type="dxa"/>
            <w:gridSpan w:val="3"/>
            <w:shd w:val="clear" w:color="auto" w:fill="auto"/>
            <w:noWrap/>
            <w:vAlign w:val="center"/>
          </w:tcPr>
          <w:p w:rsidR="007C7390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741,3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c)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C58F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9052AB">
        <w:trPr>
          <w:trHeight w:val="2975"/>
          <w:jc w:val="center"/>
        </w:trPr>
        <w:tc>
          <w:tcPr>
            <w:tcW w:w="2273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7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0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:rsidR="00EB447B" w:rsidRDefault="00EB447B" w:rsidP="00076509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</w:p>
          <w:p w:rsidR="00A034AA" w:rsidRPr="008D450C" w:rsidRDefault="00115C73" w:rsidP="0007650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4A3042">
              <w:rPr>
                <w:b/>
                <w:i/>
                <w:kern w:val="0"/>
                <w:lang w:eastAsia="pl-PL"/>
              </w:rPr>
              <w:t xml:space="preserve">Sortownia Surowców Wtórnych Baza                MZK Leżajsk                             ul Podolszyny 1,                 37-300 Leżajsk/ </w:t>
            </w:r>
            <w:r>
              <w:rPr>
                <w:b/>
                <w:i/>
                <w:kern w:val="0"/>
                <w:lang w:eastAsia="pl-PL"/>
              </w:rPr>
              <w:t xml:space="preserve">                </w:t>
            </w:r>
            <w:r w:rsidRPr="004A3042">
              <w:rPr>
                <w:b/>
                <w:i/>
                <w:kern w:val="0"/>
                <w:lang w:eastAsia="pl-PL"/>
              </w:rPr>
              <w:t>(MZK Leżajsk                Sp. z.o.o. ul. Żwirki i Wigury 3                         37-300 Leżajsk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20 01 01 </w:t>
            </w:r>
          </w:p>
        </w:tc>
        <w:tc>
          <w:tcPr>
            <w:tcW w:w="269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701" w:type="dxa"/>
            <w:gridSpan w:val="7"/>
            <w:shd w:val="clear" w:color="auto" w:fill="auto"/>
            <w:noWrap/>
            <w:vAlign w:val="center"/>
            <w:hideMark/>
          </w:tcPr>
          <w:p w:rsidR="00A034AA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1,3</w:t>
            </w: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115C73" w:rsidP="00A20C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R12 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:rsidR="00A034AA" w:rsidRPr="00115C73" w:rsidRDefault="00115C73" w:rsidP="00115C73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pl-PL"/>
              </w:rPr>
            </w:pPr>
            <w:r w:rsidRPr="00115C73">
              <w:rPr>
                <w:b/>
                <w:i/>
                <w:kern w:val="0"/>
                <w:lang w:eastAsia="pl-PL"/>
              </w:rPr>
              <w:t xml:space="preserve">Kompostownia Osadów i Biokomponentów, </w:t>
            </w:r>
            <w:r>
              <w:rPr>
                <w:b/>
                <w:i/>
                <w:kern w:val="0"/>
                <w:lang w:eastAsia="pl-PL"/>
              </w:rPr>
              <w:t xml:space="preserve">Komwita                                </w:t>
            </w:r>
            <w:r w:rsidRPr="00115C73">
              <w:rPr>
                <w:b/>
                <w:i/>
                <w:kern w:val="0"/>
                <w:lang w:eastAsia="pl-PL"/>
              </w:rPr>
              <w:t>ul. Siedlanka Boczna 2 37-300 Leżajsk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69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7"/>
            <w:shd w:val="clear" w:color="auto" w:fill="auto"/>
            <w:noWrap/>
            <w:vAlign w:val="center"/>
            <w:hideMark/>
          </w:tcPr>
          <w:p w:rsidR="00A034AA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1,93</w:t>
            </w: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115C73" w:rsidP="00A20C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R3 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6242" w:type="dxa"/>
            <w:gridSpan w:val="15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7"/>
            <w:shd w:val="clear" w:color="auto" w:fill="auto"/>
            <w:noWrap/>
            <w:vAlign w:val="center"/>
          </w:tcPr>
          <w:p w:rsidR="00F834DD" w:rsidRPr="008D450C" w:rsidRDefault="00115C7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3,23</w:t>
            </w:r>
          </w:p>
        </w:tc>
        <w:tc>
          <w:tcPr>
            <w:tcW w:w="2270" w:type="dxa"/>
            <w:gridSpan w:val="6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CC196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z terenu gminy</w:t>
            </w:r>
            <w:r w:rsidR="00BA069A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B64E9F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="00EE64F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55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115C7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55" w:type="dxa"/>
            <w:gridSpan w:val="7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7909" w:type="dxa"/>
            <w:gridSpan w:val="2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AB19E6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7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CC196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 w:rsidR="00CC196C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zdawczy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34DD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9052AB">
        <w:trPr>
          <w:trHeight w:val="132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punktach selektywnego zbierania odpadów komunalnych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585"/>
          <w:jc w:val="center"/>
        </w:trPr>
        <w:tc>
          <w:tcPr>
            <w:tcW w:w="6526" w:type="dxa"/>
            <w:gridSpan w:val="16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90A3D" w:rsidRDefault="00A90A3D" w:rsidP="00A90A3D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</w:t>
            </w:r>
            <w:r w:rsidR="001B03C4"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funkcjonujących na terenie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auto"/>
            <w:noWrap/>
            <w:vAlign w:val="center"/>
            <w:hideMark/>
          </w:tcPr>
          <w:p w:rsidR="00A90A3D" w:rsidRDefault="00A90A3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90A3D" w:rsidRDefault="00A90A3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1262C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1230"/>
          <w:jc w:val="center"/>
        </w:trPr>
        <w:tc>
          <w:tcPr>
            <w:tcW w:w="1565" w:type="dxa"/>
            <w:shd w:val="clear" w:color="000000" w:fill="D9D9D9"/>
            <w:hideMark/>
          </w:tcPr>
          <w:p w:rsidR="00EE1BC7" w:rsidRDefault="00EE1BC7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gridSpan w:val="7"/>
            <w:shd w:val="clear" w:color="000000" w:fill="D9D9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559" w:type="dxa"/>
            <w:gridSpan w:val="7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4" w:type="dxa"/>
            <w:gridSpan w:val="7"/>
            <w:shd w:val="clear" w:color="auto" w:fill="auto"/>
            <w:vAlign w:val="center"/>
          </w:tcPr>
          <w:p w:rsidR="004C58F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4892" w:type="dxa"/>
            <w:gridSpan w:val="9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34" w:type="dxa"/>
            <w:gridSpan w:val="7"/>
            <w:shd w:val="clear" w:color="auto" w:fill="auto"/>
            <w:vAlign w:val="center"/>
          </w:tcPr>
          <w:p w:rsidR="00F834DD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zebranych z terenu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CE0ABD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 w:rsidR="005B5B93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55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55" w:type="dxa"/>
            <w:gridSpan w:val="7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7909" w:type="dxa"/>
            <w:gridSpan w:val="2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38181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7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 xml:space="preserve"> sprawozda</w:t>
            </w:r>
            <w:r w:rsidR="00E908B0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SUMA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34DD" w:rsidRPr="008D450C" w:rsidRDefault="00A90A3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9052AB">
        <w:trPr>
          <w:trHeight w:val="132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IV. Informacja o masie pozostałości z sortowania 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 pozostałości z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C440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="00272502"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i zebranych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z terenu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/związku międzygminnego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odpadów komunalnych</w:t>
            </w:r>
          </w:p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1530"/>
          <w:jc w:val="center"/>
        </w:trPr>
        <w:tc>
          <w:tcPr>
            <w:tcW w:w="3974" w:type="dxa"/>
            <w:gridSpan w:val="8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 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  <w:tc>
          <w:tcPr>
            <w:tcW w:w="1485" w:type="dxa"/>
            <w:gridSpan w:val="3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9"/>
            <w:shd w:val="clear" w:color="000000" w:fill="D9D9D9"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40594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40594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97"/>
          <w:jc w:val="center"/>
        </w:trPr>
        <w:tc>
          <w:tcPr>
            <w:tcW w:w="3974" w:type="dxa"/>
            <w:gridSpan w:val="8"/>
            <w:shd w:val="clear" w:color="000000" w:fill="D9D9D9"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85" w:type="dxa"/>
            <w:gridSpan w:val="3"/>
            <w:shd w:val="clear" w:color="000000" w:fill="auto"/>
            <w:vAlign w:val="center"/>
          </w:tcPr>
          <w:p w:rsidR="00D647F3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gridSpan w:val="9"/>
            <w:shd w:val="clear" w:color="000000" w:fill="auto"/>
            <w:vAlign w:val="center"/>
          </w:tcPr>
          <w:p w:rsidR="00D647F3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6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900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65C7E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</w:t>
            </w:r>
            <w:r w:rsidR="00C961D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885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876A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876AA1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z odpadów odebranych i zebranych z ter</w:t>
            </w:r>
            <w:r w:rsidR="005575E2" w:rsidRPr="008D450C">
              <w:rPr>
                <w:b/>
                <w:kern w:val="0"/>
                <w:sz w:val="24"/>
                <w:szCs w:val="24"/>
                <w:lang w:eastAsia="pl-PL"/>
              </w:rPr>
              <w:t>e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833C4">
        <w:trPr>
          <w:trHeight w:val="70"/>
          <w:jc w:val="center"/>
        </w:trPr>
        <w:tc>
          <w:tcPr>
            <w:tcW w:w="3974" w:type="dxa"/>
            <w:gridSpan w:val="8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253" w:type="dxa"/>
            <w:gridSpan w:val="1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6" w:type="dxa"/>
            <w:gridSpan w:val="4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15 01 02 </w:t>
            </w:r>
          </w:p>
        </w:tc>
        <w:tc>
          <w:tcPr>
            <w:tcW w:w="4253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43,317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4253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 metalu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6,487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253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1262C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4071BA" w:rsidP="00FA700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66</w:t>
            </w:r>
            <w:r w:rsidR="00FA700B">
              <w:rPr>
                <w:kern w:val="0"/>
                <w:sz w:val="24"/>
                <w:szCs w:val="24"/>
                <w:lang w:eastAsia="pl-PL"/>
              </w:rPr>
              <w:t>,32</w:t>
            </w:r>
          </w:p>
        </w:tc>
      </w:tr>
      <w:tr w:rsidR="004071BA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</w:tcPr>
          <w:p w:rsidR="004071BA" w:rsidRDefault="004071B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4253" w:type="dxa"/>
            <w:gridSpan w:val="16"/>
            <w:shd w:val="clear" w:color="auto" w:fill="auto"/>
            <w:noWrap/>
            <w:vAlign w:val="center"/>
          </w:tcPr>
          <w:p w:rsidR="004071BA" w:rsidRDefault="004071B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</w:tcPr>
          <w:p w:rsidR="004071BA" w:rsidRDefault="004071B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1,026</w:t>
            </w:r>
          </w:p>
        </w:tc>
      </w:tr>
      <w:tr w:rsidR="004071BA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</w:tcPr>
          <w:p w:rsidR="004071BA" w:rsidRDefault="004071B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4253" w:type="dxa"/>
            <w:gridSpan w:val="16"/>
            <w:shd w:val="clear" w:color="auto" w:fill="auto"/>
            <w:noWrap/>
            <w:vAlign w:val="center"/>
          </w:tcPr>
          <w:p w:rsidR="004071BA" w:rsidRDefault="004071B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</w:tcPr>
          <w:p w:rsidR="004071BA" w:rsidRDefault="004071B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5,148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876AA1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550"/>
          <w:jc w:val="center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bieżącym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0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i 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68" w:type="dxa"/>
            <w:gridSpan w:val="11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rPr>
                <w:kern w:val="0"/>
                <w:sz w:val="24"/>
                <w:szCs w:val="24"/>
                <w:lang w:eastAsia="pl-PL"/>
              </w:rPr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8D450C" w:rsidRDefault="00FE3576" w:rsidP="008833C4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</w:tc>
      </w:tr>
      <w:tr w:rsidR="00B21E40" w:rsidRPr="008D450C" w:rsidTr="00746C47">
        <w:trPr>
          <w:trHeight w:val="1164"/>
          <w:jc w:val="center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5"/>
            <w:shd w:val="clear" w:color="auto" w:fill="auto"/>
            <w:noWrap/>
            <w:vAlign w:val="center"/>
            <w:hideMark/>
          </w:tcPr>
          <w:p w:rsidR="00A034AA" w:rsidRPr="008D450C" w:rsidRDefault="00FA700B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122,298</w:t>
            </w:r>
          </w:p>
        </w:tc>
      </w:tr>
      <w:tr w:rsidR="00B21E40" w:rsidRPr="008D450C" w:rsidTr="00A3029C">
        <w:trPr>
          <w:trHeight w:val="585"/>
          <w:jc w:val="center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642A0" w:rsidRPr="008D450C">
              <w:rPr>
                <w:kern w:val="0"/>
                <w:sz w:val="24"/>
                <w:szCs w:val="24"/>
                <w:lang w:eastAsia="pl-PL"/>
              </w:rPr>
              <w:t xml:space="preserve">i zebranych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odpadów komunalnych od właścicieli nieruchomośc</w:t>
            </w:r>
            <w:r w:rsidR="002847A1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5"/>
            <w:shd w:val="clear" w:color="auto" w:fill="auto"/>
            <w:noWrap/>
            <w:vAlign w:val="center"/>
            <w:hideMark/>
          </w:tcPr>
          <w:p w:rsidR="00A034AA" w:rsidRPr="008D450C" w:rsidRDefault="0060749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942,522</w:t>
            </w:r>
          </w:p>
        </w:tc>
      </w:tr>
      <w:tr w:rsidR="00B21E40" w:rsidRPr="008D450C" w:rsidTr="008833C4">
        <w:trPr>
          <w:trHeight w:val="70"/>
          <w:jc w:val="center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 w składzie morfologicznym odpadów komunalnych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5"/>
            <w:shd w:val="clear" w:color="auto" w:fill="auto"/>
            <w:noWrap/>
            <w:vAlign w:val="center"/>
            <w:hideMark/>
          </w:tcPr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31,8%</w:t>
            </w:r>
          </w:p>
        </w:tc>
      </w:tr>
      <w:tr w:rsidR="00B21E40" w:rsidRPr="008D450C" w:rsidTr="00A3029C">
        <w:trPr>
          <w:trHeight w:val="930"/>
          <w:jc w:val="center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5"/>
            <w:shd w:val="clear" w:color="auto" w:fill="auto"/>
            <w:noWrap/>
            <w:vAlign w:val="center"/>
            <w:hideMark/>
          </w:tcPr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26,94%</w:t>
            </w:r>
          </w:p>
        </w:tc>
      </w:tr>
      <w:tr w:rsidR="00B21E40" w:rsidRPr="008D450C" w:rsidTr="00A3029C">
        <w:trPr>
          <w:trHeight w:val="645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366C9D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)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Informacja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="00562F76"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</w:t>
            </w:r>
            <w:r w:rsidR="00187FE0" w:rsidRPr="00EE1BC7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1967"/>
          <w:jc w:val="center"/>
        </w:trPr>
        <w:tc>
          <w:tcPr>
            <w:tcW w:w="3974" w:type="dxa"/>
            <w:gridSpan w:val="8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DA3B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 w:rsidR="00480ECE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 w:rsidR="00737A63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 w:rsidR="0020425B"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9" w:type="dxa"/>
            <w:gridSpan w:val="11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9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A51D9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7737C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17 01 01 </w:t>
            </w:r>
          </w:p>
        </w:tc>
        <w:tc>
          <w:tcPr>
            <w:tcW w:w="3469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7737C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7737C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3,900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5B266E" w:rsidRPr="008D450C" w:rsidRDefault="005B266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8D450C" w:rsidRDefault="00FE3576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Informacja 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>przygotowan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</w:t>
            </w:r>
            <w:r w:rsidR="0093505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w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B21E40" w:rsidRPr="008D450C" w:rsidTr="00A3029C">
        <w:trPr>
          <w:trHeight w:val="346"/>
          <w:jc w:val="center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619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09" w:type="dxa"/>
            <w:gridSpan w:val="10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19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09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E3576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1068"/>
          <w:jc w:val="center"/>
        </w:trPr>
        <w:tc>
          <w:tcPr>
            <w:tcW w:w="7301" w:type="dxa"/>
            <w:gridSpan w:val="18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ieczne odpadów budowlanych i</w:t>
            </w:r>
            <w:r w:rsidR="00AB19E6"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rozbiórkowych 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 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,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977D17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977D1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77D1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7F598B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3,900</w:t>
            </w:r>
          </w:p>
        </w:tc>
      </w:tr>
      <w:tr w:rsidR="00B21E40" w:rsidRPr="008D450C" w:rsidTr="009052AB">
        <w:trPr>
          <w:trHeight w:val="70"/>
          <w:jc w:val="center"/>
        </w:trPr>
        <w:tc>
          <w:tcPr>
            <w:tcW w:w="7301" w:type="dxa"/>
            <w:gridSpan w:val="18"/>
            <w:shd w:val="clear" w:color="000000" w:fill="D9D9D9"/>
            <w:vAlign w:val="center"/>
            <w:hideMark/>
          </w:tcPr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 xml:space="preserve"> odebranych i zebranych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w danym okresie sprawozdawczym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C24AD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7F598B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3,900</w:t>
            </w:r>
          </w:p>
        </w:tc>
      </w:tr>
      <w:tr w:rsidR="00B21E40" w:rsidRPr="008D450C" w:rsidTr="00A90A3D">
        <w:trPr>
          <w:trHeight w:val="70"/>
          <w:jc w:val="center"/>
        </w:trPr>
        <w:tc>
          <w:tcPr>
            <w:tcW w:w="7301" w:type="dxa"/>
            <w:gridSpan w:val="18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90A3D" w:rsidRDefault="00A034AA" w:rsidP="00A90A3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7F598B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100%</w:t>
            </w:r>
          </w:p>
        </w:tc>
      </w:tr>
      <w:tr w:rsidR="00B21E40" w:rsidRPr="008D450C" w:rsidTr="00A3029C">
        <w:trPr>
          <w:trHeight w:val="600"/>
          <w:jc w:val="center"/>
        </w:trPr>
        <w:tc>
          <w:tcPr>
            <w:tcW w:w="10213" w:type="dxa"/>
            <w:gridSpan w:val="28"/>
            <w:shd w:val="clear" w:color="000000" w:fill="D9D9D9"/>
            <w:vAlign w:val="center"/>
            <w:hideMark/>
          </w:tcPr>
          <w:p w:rsidR="00C961D7" w:rsidRPr="00396CC1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g)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615"/>
          <w:jc w:val="center"/>
        </w:trPr>
        <w:tc>
          <w:tcPr>
            <w:tcW w:w="7301" w:type="dxa"/>
            <w:gridSpan w:val="18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cych biodegradacji wytworzona w</w:t>
            </w:r>
            <w:r w:rsidR="00AB19E6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36707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A6299"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5B266E" w:rsidRPr="00396CC1" w:rsidRDefault="005B266E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3933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336,191</w:t>
            </w:r>
          </w:p>
        </w:tc>
      </w:tr>
      <w:tr w:rsidR="00B21E40" w:rsidRPr="008D450C" w:rsidTr="00A3029C">
        <w:trPr>
          <w:trHeight w:val="629"/>
          <w:jc w:val="center"/>
        </w:trPr>
        <w:tc>
          <w:tcPr>
            <w:tcW w:w="7301" w:type="dxa"/>
            <w:gridSpan w:val="18"/>
            <w:shd w:val="clear" w:color="000000" w:fill="D9D9D9"/>
            <w:vAlign w:val="center"/>
            <w:hideMark/>
          </w:tcPr>
          <w:p w:rsidR="005B266E" w:rsidRDefault="005B266E" w:rsidP="005B266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5B266E" w:rsidRDefault="005B266E" w:rsidP="005B266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5B266E" w:rsidRDefault="00A034AA" w:rsidP="005B266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</w:p>
          <w:p w:rsidR="00A034AA" w:rsidRDefault="004549C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zebranych ze strumienia odpadów komunalnych z obszaru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w roku rozliczeniowym, przekazanych do składowania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A034AA"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="00A034AA"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17</w:t>
            </w:r>
            <w:r w:rsidR="00D23697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A034AA"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5B266E" w:rsidRDefault="005B266E" w:rsidP="005B266E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900"/>
          <w:jc w:val="center"/>
        </w:trPr>
        <w:tc>
          <w:tcPr>
            <w:tcW w:w="7301" w:type="dxa"/>
            <w:gridSpan w:val="18"/>
            <w:shd w:val="clear" w:color="000000" w:fill="D9D9D9"/>
            <w:vAlign w:val="center"/>
            <w:hideMark/>
          </w:tcPr>
          <w:p w:rsidR="00A034AA" w:rsidRPr="00144A6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5F009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2432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D9D9D9"/>
            <w:noWrap/>
            <w:vAlign w:val="center"/>
            <w:hideMark/>
          </w:tcPr>
          <w:p w:rsidR="00C961D7" w:rsidRPr="00396CC1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 w:rsidR="00BF0E7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auto" w:fill="auto"/>
            <w:noWrap/>
            <w:vAlign w:val="center"/>
            <w:hideMark/>
          </w:tcPr>
          <w:p w:rsidR="00A034AA" w:rsidRPr="008D450C" w:rsidRDefault="00A90A3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1530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vMerge w:val="restart"/>
            <w:vAlign w:val="center"/>
            <w:hideMark/>
          </w:tcPr>
          <w:p w:rsidR="00A034AA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243232" w:rsidP="0024323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Brak uwag</w:t>
            </w: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8D450C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276"/>
          <w:jc w:val="center"/>
        </w:trPr>
        <w:tc>
          <w:tcPr>
            <w:tcW w:w="10213" w:type="dxa"/>
            <w:gridSpan w:val="28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10213" w:type="dxa"/>
            <w:gridSpan w:val="28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6526" w:type="dxa"/>
            <w:gridSpan w:val="16"/>
            <w:vMerge w:val="restart"/>
            <w:shd w:val="clear" w:color="auto" w:fill="auto"/>
            <w:noWrap/>
            <w:hideMark/>
          </w:tcPr>
          <w:p w:rsidR="00746C47" w:rsidRDefault="00A034AA" w:rsidP="00746C4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  <w:r w:rsidR="00746C47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746C47" w:rsidRDefault="00746C47" w:rsidP="00746C47">
            <w:pPr>
              <w:ind w:firstLine="17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3687" w:type="dxa"/>
            <w:gridSpan w:val="12"/>
            <w:vMerge w:val="restart"/>
            <w:shd w:val="clear" w:color="auto" w:fill="auto"/>
            <w:noWrap/>
            <w:hideMark/>
          </w:tcPr>
          <w:p w:rsidR="00746C47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  <w:p w:rsidR="00A034AA" w:rsidRPr="00746C47" w:rsidRDefault="00746C47" w:rsidP="00746C47">
            <w:pPr>
              <w:ind w:firstLine="17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Baran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6526" w:type="dxa"/>
            <w:gridSpan w:val="1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vMerge w:val="restart"/>
            <w:shd w:val="clear" w:color="auto" w:fill="auto"/>
            <w:noWrap/>
            <w:hideMark/>
          </w:tcPr>
          <w:p w:rsidR="00746C47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  <w:p w:rsidR="00A034AA" w:rsidRPr="00746C47" w:rsidRDefault="00746C47" w:rsidP="00746C47">
            <w:pPr>
              <w:tabs>
                <w:tab w:val="left" w:pos="435"/>
              </w:tabs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ab/>
              <w:t>(16) 640 15 29</w:t>
            </w:r>
          </w:p>
        </w:tc>
        <w:tc>
          <w:tcPr>
            <w:tcW w:w="2552" w:type="dxa"/>
            <w:gridSpan w:val="8"/>
            <w:vMerge w:val="restart"/>
            <w:shd w:val="clear" w:color="auto" w:fill="auto"/>
            <w:noWrap/>
            <w:hideMark/>
          </w:tcPr>
          <w:p w:rsidR="00A034AA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</w:t>
            </w:r>
            <w:r w:rsidR="00BC75FB" w:rsidRPr="008D450C">
              <w:rPr>
                <w:kern w:val="0"/>
                <w:sz w:val="24"/>
                <w:szCs w:val="24"/>
                <w:lang w:eastAsia="pl-PL"/>
              </w:rPr>
              <w:t>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  <w:p w:rsidR="00746C47" w:rsidRPr="008D450C" w:rsidRDefault="00746C47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(16) 640 15 79</w:t>
            </w:r>
          </w:p>
        </w:tc>
        <w:tc>
          <w:tcPr>
            <w:tcW w:w="3687" w:type="dxa"/>
            <w:gridSpan w:val="12"/>
            <w:vMerge w:val="restart"/>
            <w:shd w:val="clear" w:color="auto" w:fill="auto"/>
            <w:noWrap/>
            <w:hideMark/>
          </w:tcPr>
          <w:p w:rsidR="00746C47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</w:p>
          <w:p w:rsidR="00A034AA" w:rsidRPr="00746C47" w:rsidRDefault="00746C47" w:rsidP="00746C47">
            <w:pPr>
              <w:tabs>
                <w:tab w:val="left" w:pos="810"/>
              </w:tabs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ugodpady@zarzecze.itl.pl</w:t>
            </w: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gridSpan w:val="8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300"/>
          <w:jc w:val="center"/>
        </w:trPr>
        <w:tc>
          <w:tcPr>
            <w:tcW w:w="3974" w:type="dxa"/>
            <w:gridSpan w:val="8"/>
            <w:vMerge w:val="restart"/>
            <w:shd w:val="clear" w:color="auto" w:fill="auto"/>
            <w:noWrap/>
            <w:hideMark/>
          </w:tcPr>
          <w:p w:rsidR="00A034AA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  <w:p w:rsidR="00746C47" w:rsidRPr="008D450C" w:rsidRDefault="00746C47" w:rsidP="00CB16F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     2</w:t>
            </w:r>
            <w:r w:rsidR="00CB16F2">
              <w:rPr>
                <w:kern w:val="0"/>
                <w:sz w:val="24"/>
                <w:szCs w:val="24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lang w:eastAsia="pl-PL"/>
              </w:rPr>
              <w:t>.03.2017r.</w:t>
            </w:r>
          </w:p>
        </w:tc>
        <w:tc>
          <w:tcPr>
            <w:tcW w:w="6239" w:type="dxa"/>
            <w:gridSpan w:val="20"/>
            <w:vMerge w:val="restart"/>
            <w:shd w:val="clear" w:color="auto" w:fill="auto"/>
            <w:noWrap/>
            <w:hideMark/>
          </w:tcPr>
          <w:p w:rsidR="00276822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lub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przewodniczącego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związku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między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gminnego</w:t>
            </w:r>
          </w:p>
          <w:p w:rsidR="00746C47" w:rsidRDefault="00746C47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A90A3D" w:rsidRPr="008D450C" w:rsidRDefault="00A90A3D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0A42C4" w:rsidRPr="008D450C" w:rsidRDefault="000A42C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A3029C">
        <w:trPr>
          <w:trHeight w:val="579"/>
          <w:jc w:val="center"/>
        </w:trPr>
        <w:tc>
          <w:tcPr>
            <w:tcW w:w="3974" w:type="dxa"/>
            <w:gridSpan w:val="8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239" w:type="dxa"/>
            <w:gridSpan w:val="20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8833C4" w:rsidRDefault="008833C4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16F2" w:rsidRDefault="00CB16F2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16F2" w:rsidRDefault="00CB16F2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16F2" w:rsidRDefault="00CB16F2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16F2" w:rsidRDefault="00CB16F2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16F2" w:rsidRDefault="00CB16F2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B266E" w:rsidRDefault="005B266E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B359C" w:rsidRDefault="008B359C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0B2F" w:rsidRPr="000513E4" w:rsidRDefault="00CB16F2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Objaśnieni</w:t>
      </w:r>
      <w:r w:rsidR="00A20C32">
        <w:rPr>
          <w:b/>
          <w:sz w:val="22"/>
          <w:szCs w:val="22"/>
        </w:rPr>
        <w:t>a</w:t>
      </w:r>
    </w:p>
    <w:p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poz, 21, z późn.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</w:t>
      </w:r>
      <w:r w:rsidRPr="005A6299">
        <w:rPr>
          <w:sz w:val="22"/>
          <w:szCs w:val="22"/>
        </w:rPr>
        <w:lastRenderedPageBreak/>
        <w:t xml:space="preserve">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sectPr w:rsidR="00A72E5E" w:rsidRPr="00C608BC" w:rsidSect="00A90A3D">
      <w:footnotePr>
        <w:numRestart w:val="eachSect"/>
      </w:footnotePr>
      <w:pgSz w:w="11906" w:h="16838"/>
      <w:pgMar w:top="1418" w:right="964" w:bottom="1191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65" w:rsidRDefault="00310765">
      <w:r>
        <w:separator/>
      </w:r>
    </w:p>
  </w:endnote>
  <w:endnote w:type="continuationSeparator" w:id="0">
    <w:p w:rsidR="00310765" w:rsidRDefault="003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65" w:rsidRDefault="00310765">
      <w:r>
        <w:separator/>
      </w:r>
    </w:p>
  </w:footnote>
  <w:footnote w:type="continuationSeparator" w:id="0">
    <w:p w:rsidR="00310765" w:rsidRDefault="0031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509"/>
    <w:rsid w:val="00076665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A42C4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782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4B55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5C73"/>
    <w:rsid w:val="00116397"/>
    <w:rsid w:val="0011725C"/>
    <w:rsid w:val="001209EC"/>
    <w:rsid w:val="00120A9E"/>
    <w:rsid w:val="00122A3C"/>
    <w:rsid w:val="0012373D"/>
    <w:rsid w:val="00124B7A"/>
    <w:rsid w:val="00124E5E"/>
    <w:rsid w:val="00125028"/>
    <w:rsid w:val="001255AE"/>
    <w:rsid w:val="00125A9C"/>
    <w:rsid w:val="001262C2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E8E"/>
    <w:rsid w:val="00174F2C"/>
    <w:rsid w:val="00175016"/>
    <w:rsid w:val="00176C64"/>
    <w:rsid w:val="00177000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57C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B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232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2F92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0460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118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772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8F2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0765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3C7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0FF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1BA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042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08A6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4AA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266E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496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2169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287"/>
    <w:rsid w:val="00746C47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37CF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2FE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51B6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598B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33C4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59C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42F6"/>
    <w:rsid w:val="008F612A"/>
    <w:rsid w:val="009020F0"/>
    <w:rsid w:val="0090293D"/>
    <w:rsid w:val="00903404"/>
    <w:rsid w:val="009034DE"/>
    <w:rsid w:val="00903C81"/>
    <w:rsid w:val="00904A39"/>
    <w:rsid w:val="009052AB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52BD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0FA8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2BCA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0C32"/>
    <w:rsid w:val="00A2126E"/>
    <w:rsid w:val="00A21706"/>
    <w:rsid w:val="00A24FCC"/>
    <w:rsid w:val="00A26083"/>
    <w:rsid w:val="00A26A90"/>
    <w:rsid w:val="00A26B27"/>
    <w:rsid w:val="00A3029C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0A3D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0B4C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7DD"/>
    <w:rsid w:val="00B10873"/>
    <w:rsid w:val="00B10F25"/>
    <w:rsid w:val="00B13602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4D28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85C23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1F8C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133C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043"/>
    <w:rsid w:val="00BF051D"/>
    <w:rsid w:val="00BF0E73"/>
    <w:rsid w:val="00BF25AA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0B28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6F2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27C6"/>
    <w:rsid w:val="00CC3831"/>
    <w:rsid w:val="00CC3E3D"/>
    <w:rsid w:val="00CC519B"/>
    <w:rsid w:val="00CC75CB"/>
    <w:rsid w:val="00CD12C1"/>
    <w:rsid w:val="00CD214E"/>
    <w:rsid w:val="00CD23CA"/>
    <w:rsid w:val="00CD3948"/>
    <w:rsid w:val="00CD42A9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4522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453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311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29A5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447B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4B13"/>
    <w:rsid w:val="00F968DF"/>
    <w:rsid w:val="00F9715C"/>
    <w:rsid w:val="00FA13C2"/>
    <w:rsid w:val="00FA223A"/>
    <w:rsid w:val="00FA4FA7"/>
    <w:rsid w:val="00FA700B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6C581F-C178-4ED3-B1D2-3A01DAF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CE4FBA99-0A4E-4CE3-8430-AEA985EF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prawny.dotm</Template>
  <TotalTime>0</TotalTime>
  <Pages>12</Pages>
  <Words>2855</Words>
  <Characters>17136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sekretariat</cp:lastModifiedBy>
  <cp:revision>2</cp:revision>
  <cp:lastPrinted>2017-04-07T10:25:00Z</cp:lastPrinted>
  <dcterms:created xsi:type="dcterms:W3CDTF">2017-04-20T09:49:00Z</dcterms:created>
  <dcterms:modified xsi:type="dcterms:W3CDTF">2017-04-20T09:49:00Z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